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097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787"/>
        <w:gridCol w:w="2070"/>
        <w:gridCol w:w="1170"/>
        <w:gridCol w:w="2430"/>
      </w:tblGrid>
      <w:tr w:rsidR="00784A1B" w:rsidRPr="00CF6E20" w14:paraId="749E3885" w14:textId="77777777" w:rsidTr="001F2F1F">
        <w:trPr>
          <w:trHeight w:val="864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vAlign w:val="center"/>
            <w:hideMark/>
          </w:tcPr>
          <w:p w14:paraId="20664493" w14:textId="77777777" w:rsidR="00F25EEC" w:rsidRDefault="00C21984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6E20">
              <w:rPr>
                <w:rFonts w:ascii="Arial" w:hAnsi="Arial" w:cs="Arial"/>
                <w:b/>
                <w:sz w:val="32"/>
                <w:szCs w:val="32"/>
              </w:rPr>
              <w:t xml:space="preserve">APEC </w:t>
            </w:r>
            <w:r w:rsidR="002C76E5">
              <w:rPr>
                <w:rFonts w:ascii="Arial" w:hAnsi="Arial" w:cs="Arial"/>
                <w:b/>
                <w:sz w:val="32"/>
                <w:szCs w:val="32"/>
              </w:rPr>
              <w:t>Model</w:t>
            </w:r>
            <w:r w:rsidR="001C76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D1524" w:rsidRPr="00CF6E20">
              <w:rPr>
                <w:rFonts w:ascii="Arial" w:hAnsi="Arial" w:cs="Arial"/>
                <w:b/>
                <w:sz w:val="32"/>
                <w:szCs w:val="32"/>
              </w:rPr>
              <w:t>Wine Certificate</w:t>
            </w:r>
          </w:p>
          <w:p w14:paraId="5458FAE6" w14:textId="0E61812A" w:rsidR="007D1524" w:rsidRPr="00F25EEC" w:rsidRDefault="001F2F1F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2F1F">
              <w:rPr>
                <w:rFonts w:ascii="Arial" w:hAnsi="Arial" w:cs="Arial"/>
                <w:sz w:val="20"/>
                <w:szCs w:val="20"/>
                <w:lang w:eastAsia="zh-CN"/>
              </w:rPr>
              <w:t>f</w:t>
            </w:r>
            <w:r w:rsidR="007D152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or Wine </w:t>
            </w:r>
            <w:r w:rsidR="00C2198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Shipped Between </w:t>
            </w:r>
            <w:r w:rsidR="00242ABB" w:rsidRPr="001F2F1F">
              <w:rPr>
                <w:rFonts w:ascii="Arial" w:hAnsi="Arial" w:cs="Arial"/>
                <w:sz w:val="20"/>
                <w:szCs w:val="20"/>
                <w:lang w:eastAsia="zh-CN"/>
              </w:rPr>
              <w:t>APEC E</w:t>
            </w:r>
            <w:r w:rsidR="00D82879" w:rsidRPr="001F2F1F">
              <w:rPr>
                <w:rFonts w:ascii="Arial" w:hAnsi="Arial" w:cs="Arial"/>
                <w:sz w:val="20"/>
                <w:szCs w:val="20"/>
                <w:lang w:eastAsia="zh-CN"/>
              </w:rPr>
              <w:t>conomies</w:t>
            </w:r>
          </w:p>
        </w:tc>
      </w:tr>
      <w:tr w:rsidR="00784A1B" w:rsidRPr="00CF6E20" w14:paraId="010B8D59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EB46E4" w14:textId="5AC3A38B" w:rsidR="007D1524" w:rsidRPr="00CF6E20" w:rsidRDefault="00C21984" w:rsidP="007D2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See instructions </w:t>
            </w:r>
            <w:r w:rsidR="009242BA">
              <w:rPr>
                <w:rFonts w:ascii="Arial" w:hAnsi="Arial" w:cs="Arial"/>
                <w:i/>
                <w:sz w:val="18"/>
                <w:szCs w:val="18"/>
              </w:rPr>
              <w:t>that accompany this</w:t>
            </w: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 form.</w:t>
            </w:r>
          </w:p>
        </w:tc>
      </w:tr>
      <w:tr w:rsidR="00784A1B" w:rsidRPr="00CF6E20" w14:paraId="58530E84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  <w:hideMark/>
          </w:tcPr>
          <w:p w14:paraId="333A2DD4" w14:textId="010C12E8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>Exporter: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  <w:hideMark/>
          </w:tcPr>
          <w:p w14:paraId="59FCF515" w14:textId="48532BFE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Importer/Co</w:t>
            </w:r>
            <w:r w:rsidR="005B7D8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signee:</w:t>
            </w:r>
          </w:p>
        </w:tc>
      </w:tr>
      <w:tr w:rsidR="00784A1B" w:rsidRPr="00CF6E20" w14:paraId="4C99F0E8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0560C50F" w14:textId="39CB8A50" w:rsidR="00512865" w:rsidRPr="00784A1B" w:rsidRDefault="00080F9F" w:rsidP="00784A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Exporter’s Address and Phone Number: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C748186" w14:textId="5085ED23" w:rsidR="00512865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Address and Phone Number: </w:t>
            </w:r>
          </w:p>
        </w:tc>
      </w:tr>
      <w:tr w:rsidR="00784A1B" w:rsidRPr="00CF6E20" w14:paraId="411A4629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48BBDE9B" w14:textId="0979D441" w:rsidR="00512865" w:rsidRPr="00CF6E20" w:rsidRDefault="00080F9F" w:rsidP="002A56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Exporter’s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Wine Regulatory </w:t>
            </w:r>
            <w:r w:rsidR="002A5603">
              <w:rPr>
                <w:rFonts w:ascii="Arial" w:hAnsi="Arial" w:cs="Arial"/>
                <w:b/>
                <w:sz w:val="16"/>
                <w:szCs w:val="16"/>
              </w:rPr>
              <w:t>License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 xml:space="preserve"> or Permit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Information: 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A57B07B" w14:textId="0DF1946A" w:rsidR="00512865" w:rsidRPr="00CF6E20" w:rsidRDefault="00080F9F" w:rsidP="00697F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</w:t>
            </w:r>
            <w:r w:rsidR="00CC4BF1" w:rsidRPr="00CF6E20">
              <w:rPr>
                <w:rFonts w:ascii="Arial" w:hAnsi="Arial" w:cs="Arial"/>
                <w:b/>
                <w:sz w:val="16"/>
                <w:szCs w:val="16"/>
              </w:rPr>
              <w:t>Wine Regulatory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Registration Information:</w:t>
            </w:r>
          </w:p>
        </w:tc>
      </w:tr>
      <w:tr w:rsidR="00E03118" w:rsidRPr="00CF6E20" w14:paraId="7F2F242F" w14:textId="77777777" w:rsidTr="00E03118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35D3F586" w14:textId="77777777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Exporting Economy</w:t>
            </w:r>
            <w:r w:rsidRPr="00875486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F7EE15C" w14:textId="77777777" w:rsidR="00B709BF" w:rsidRDefault="00B709B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EFAC6" w14:textId="7944FCFE" w:rsidR="00B709BF" w:rsidRPr="00875486" w:rsidRDefault="00926ED4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ED4">
              <w:rPr>
                <w:rFonts w:ascii="Arial" w:hAnsi="Arial" w:cs="Arial"/>
                <w:b/>
                <w:color w:val="FF0000"/>
                <w:sz w:val="16"/>
                <w:szCs w:val="16"/>
              </w:rPr>
              <w:t>USA</w:t>
            </w:r>
          </w:p>
        </w:tc>
        <w:tc>
          <w:tcPr>
            <w:tcW w:w="5670" w:type="dxa"/>
            <w:gridSpan w:val="3"/>
          </w:tcPr>
          <w:p w14:paraId="2A929FF7" w14:textId="2DCC7EAD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Exporting Economy Regulatory Authority</w:t>
            </w:r>
            <w:r w:rsidR="00317E17">
              <w:rPr>
                <w:rFonts w:ascii="Arial" w:hAnsi="Arial" w:cs="Arial"/>
                <w:b/>
                <w:sz w:val="16"/>
                <w:szCs w:val="16"/>
              </w:rPr>
              <w:t xml:space="preserve"> and Contact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60F9AE0" w14:textId="62BC8536" w:rsidR="00B709BF" w:rsidRDefault="00686C53" w:rsidP="000E464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&amp; Tobacco Tax &amp; Trade Bureau (TTB)</w:t>
            </w:r>
          </w:p>
          <w:p w14:paraId="21A49B58" w14:textId="05335431" w:rsidR="00B709BF" w:rsidRPr="00875486" w:rsidRDefault="00216A2A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686C53" w:rsidRPr="00686C53">
                <w:rPr>
                  <w:rStyle w:val="Hyperlink"/>
                  <w:rFonts w:ascii="Arial" w:hAnsi="Arial" w:cs="Arial"/>
                  <w:b/>
                  <w:color w:val="FF0000"/>
                  <w:sz w:val="16"/>
                  <w:szCs w:val="16"/>
                </w:rPr>
                <w:t>iad@ttb.gov</w:t>
              </w:r>
            </w:hyperlink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 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+1 </w:t>
            </w:r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>(202)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453-2260</w:t>
            </w:r>
          </w:p>
        </w:tc>
      </w:tr>
      <w:tr w:rsidR="00512865" w:rsidRPr="00CF6E20" w14:paraId="1BA9426D" w14:textId="77777777" w:rsidTr="00B5216F">
        <w:trPr>
          <w:trHeight w:val="882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hideMark/>
          </w:tcPr>
          <w:p w14:paraId="4E8C0B1F" w14:textId="4B3401F9" w:rsidR="00512865" w:rsidRPr="00175955" w:rsidRDefault="00F25EEC" w:rsidP="000E464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25EEC">
              <w:rPr>
                <w:rFonts w:ascii="Arial" w:hAnsi="Arial" w:cs="Arial"/>
                <w:b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865" w:rsidRPr="00175955">
              <w:rPr>
                <w:rFonts w:ascii="Arial" w:hAnsi="Arial" w:cs="Arial"/>
                <w:sz w:val="16"/>
                <w:szCs w:val="16"/>
              </w:rPr>
              <w:t xml:space="preserve">The wine listed on this certificate: </w:t>
            </w:r>
            <w:r w:rsidR="00512865" w:rsidRPr="0017595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D937B67" w14:textId="0A54A3B2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in the</w:t>
            </w:r>
            <w:r w:rsidR="00B06EB8">
              <w:rPr>
                <w:rFonts w:ascii="Arial" w:hAnsi="Arial" w:cs="Arial"/>
                <w:sz w:val="16"/>
                <w:szCs w:val="16"/>
              </w:rPr>
              <w:t xml:space="preserve"> below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>stated Economy of Origin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(subject to </w:t>
            </w:r>
            <w:r w:rsidR="00C56265">
              <w:rPr>
                <w:rFonts w:ascii="Arial" w:hAnsi="Arial" w:cs="Arial"/>
                <w:sz w:val="16"/>
                <w:szCs w:val="16"/>
              </w:rPr>
              <w:t>trade agreement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Rules of Origin</w:t>
            </w:r>
            <w:r w:rsidR="00C56265">
              <w:rPr>
                <w:rFonts w:ascii="Arial" w:hAnsi="Arial" w:cs="Arial"/>
                <w:sz w:val="16"/>
                <w:szCs w:val="16"/>
              </w:rPr>
              <w:t>, as applicable</w:t>
            </w:r>
            <w:r w:rsidR="00F06817">
              <w:rPr>
                <w:rFonts w:ascii="Arial" w:hAnsi="Arial" w:cs="Arial"/>
                <w:sz w:val="16"/>
                <w:szCs w:val="16"/>
              </w:rPr>
              <w:t>)</w:t>
            </w:r>
            <w:r w:rsidRPr="00EA62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DF201C6" w14:textId="77777777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 xml:space="preserve">complies with the provisions governing the production of wine for human consumption in accordance with the laws of the </w:t>
            </w:r>
            <w:r w:rsidR="009F3C4A">
              <w:rPr>
                <w:rFonts w:ascii="Arial" w:hAnsi="Arial" w:cs="Arial"/>
                <w:sz w:val="16"/>
                <w:szCs w:val="16"/>
              </w:rPr>
              <w:t>Ec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onomy </w:t>
            </w:r>
            <w:r w:rsidR="009F3C4A">
              <w:rPr>
                <w:rFonts w:ascii="Arial" w:hAnsi="Arial" w:cs="Arial"/>
                <w:sz w:val="16"/>
                <w:szCs w:val="16"/>
              </w:rPr>
              <w:t>of Origin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;</w:t>
            </w:r>
          </w:p>
          <w:p w14:paraId="583ADD5F" w14:textId="7E67BEBA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by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 normal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and approved 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methods of production and </w:t>
            </w:r>
            <w:r w:rsidR="003C5208">
              <w:rPr>
                <w:rFonts w:ascii="Arial" w:hAnsi="Arial" w:cs="Arial"/>
                <w:sz w:val="16"/>
                <w:szCs w:val="16"/>
              </w:rPr>
              <w:t>may be freely sold in the Exporting Economy</w:t>
            </w:r>
            <w:r w:rsidR="00B5216F" w:rsidRPr="00EA6243">
              <w:rPr>
                <w:rFonts w:ascii="Arial" w:hAnsi="Arial" w:cs="Arial"/>
                <w:sz w:val="16"/>
                <w:szCs w:val="16"/>
                <w:lang w:eastAsia="zh-CN"/>
              </w:rPr>
              <w:t>; and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54B7A8C" w14:textId="72B8DA6C" w:rsidR="00512865" w:rsidRPr="00EA6243" w:rsidRDefault="00512865" w:rsidP="000B2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is </w:t>
            </w:r>
            <w:r w:rsidR="00E44872">
              <w:rPr>
                <w:rFonts w:ascii="Arial" w:hAnsi="Arial" w:cs="Arial"/>
                <w:sz w:val="16"/>
                <w:szCs w:val="16"/>
                <w:lang w:eastAsia="zh-CN"/>
              </w:rPr>
              <w:t xml:space="preserve">authentic and 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fit for human consumption in the </w:t>
            </w:r>
            <w:r w:rsidR="000B20DA">
              <w:rPr>
                <w:rFonts w:ascii="Arial" w:hAnsi="Arial" w:cs="Arial"/>
                <w:sz w:val="16"/>
                <w:szCs w:val="16"/>
                <w:lang w:eastAsia="zh-CN"/>
              </w:rPr>
              <w:t>Exporting Economy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784A1B" w:rsidRPr="00CF6E20" w14:paraId="52E984A3" w14:textId="77777777" w:rsidTr="00047F4C">
        <w:trPr>
          <w:trHeight w:hRule="exact" w:val="451"/>
        </w:trPr>
        <w:tc>
          <w:tcPr>
            <w:tcW w:w="7375" w:type="dxa"/>
            <w:gridSpan w:val="3"/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476602D9" w14:textId="1DA0C5F9" w:rsidR="00512865" w:rsidRPr="00CF6E20" w:rsidRDefault="00F25EEC" w:rsidP="00F25EEC">
            <w:pPr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</w:t>
            </w:r>
            <w:r w:rsidR="00080F9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Description of Wine</w:t>
            </w:r>
            <w:r w:rsidR="00697F04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 including Economy of Origin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: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[see instructions]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1C5F8DF" w14:textId="5C957729" w:rsidR="00512865" w:rsidRPr="00BB0CF6" w:rsidRDefault="00512865" w:rsidP="00F25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lang w:eastAsia="zh-CN"/>
              </w:rPr>
              <w:t xml:space="preserve"> </w:t>
            </w:r>
            <w:r w:rsidR="00E03118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080F9F">
              <w:rPr>
                <w:rFonts w:ascii="Arial" w:hAnsi="Arial" w:cs="Arial"/>
                <w:b/>
                <w:sz w:val="16"/>
                <w:lang w:eastAsia="zh-CN"/>
              </w:rPr>
              <w:t xml:space="preserve">. </w:t>
            </w:r>
            <w:r w:rsidRPr="00CF6E20">
              <w:rPr>
                <w:rFonts w:ascii="Arial" w:hAnsi="Arial" w:cs="Arial"/>
                <w:b/>
                <w:sz w:val="16"/>
              </w:rPr>
              <w:t>Quantity</w:t>
            </w:r>
            <w:r w:rsidR="00047F4C">
              <w:rPr>
                <w:rFonts w:ascii="Arial" w:hAnsi="Arial" w:cs="Arial"/>
                <w:b/>
                <w:sz w:val="16"/>
              </w:rPr>
              <w:t xml:space="preserve">: 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[see instructions]</w:t>
            </w:r>
            <w:r w:rsidR="00873802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873802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  <w:tr w:rsidR="00512865" w:rsidRPr="00CF6E20" w14:paraId="38CB8B4F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  <w:hideMark/>
          </w:tcPr>
          <w:p w14:paraId="6392445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  <w:hideMark/>
          </w:tcPr>
          <w:p w14:paraId="7D54C9B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</w:tr>
      <w:tr w:rsidR="00B5216F" w:rsidRPr="00CF6E20" w14:paraId="206DBB42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73AC2C17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2F2458C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3E194A11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2CB58FF8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C60F16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51B9CFAA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B3B459D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BEA9743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1CA8D41C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0607CEE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70A59DE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530735B8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3DDFA6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5DD3A02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7B1B6BB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6A4A94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5FE4BE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4FBDD88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7BBDC0E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CF5E0CD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77890610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371DE81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271EC7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28152D97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0974E56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490F508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5395B16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28E539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8EE934C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9EE7CEE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30C3EB14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71E2140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2BD26233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D3B606C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9EEDE4A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158E1714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0E0389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1AA83C6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4F2F433D" w14:textId="77777777" w:rsidTr="002F3851">
        <w:trPr>
          <w:trHeight w:val="1660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</w:tcPr>
          <w:p w14:paraId="3533D08F" w14:textId="77777777" w:rsidR="00023905" w:rsidRDefault="00080F9F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>
              <w:rPr>
                <w:rFonts w:ascii="Arial" w:hAnsi="Arial" w:cs="Arial"/>
                <w:b/>
                <w:sz w:val="16"/>
                <w:szCs w:val="16"/>
              </w:rPr>
              <w:t>Additional Information</w:t>
            </w:r>
            <w:r w:rsidR="00CE7C5D">
              <w:rPr>
                <w:rFonts w:ascii="Arial" w:hAnsi="Arial" w:cs="Arial"/>
                <w:b/>
                <w:sz w:val="16"/>
                <w:szCs w:val="16"/>
              </w:rPr>
              <w:t xml:space="preserve"> from Exporter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B63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6FFD2D" w14:textId="77777777" w:rsidR="00023905" w:rsidRDefault="00023905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A4060" w14:textId="1FD4D159" w:rsidR="002E0FA1" w:rsidRPr="00023905" w:rsidRDefault="00B65FA2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TTB Permit:_______________________</w:t>
            </w:r>
          </w:p>
          <w:p w14:paraId="07BCDC05" w14:textId="77777777" w:rsidR="003B63BC" w:rsidRPr="00E70C78" w:rsidRDefault="003B63BC" w:rsidP="002F3851">
            <w:pPr>
              <w:rPr>
                <w:rFonts w:ascii="Arial" w:hAnsi="Arial" w:cs="Arial"/>
                <w:b/>
                <w:color w:val="00B0F0"/>
                <w:sz w:val="12"/>
                <w:szCs w:val="16"/>
              </w:rPr>
            </w:pPr>
          </w:p>
          <w:p w14:paraId="264BADEC" w14:textId="1066E8E5" w:rsidR="003B63BC" w:rsidRPr="003B63BC" w:rsidRDefault="003B63BC" w:rsidP="002F3851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Winery/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Bottler/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Produce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r: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__________________________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Address: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____________ </w:t>
            </w:r>
          </w:p>
          <w:p w14:paraId="54DD7FB5" w14:textId="77777777" w:rsidR="00686C53" w:rsidRPr="00E70C78" w:rsidRDefault="00686C53" w:rsidP="00686C5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792A87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Exporter’s Signature: _______________________________________________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____     Date:____________________</w:t>
            </w:r>
          </w:p>
          <w:p w14:paraId="53616CD6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B9927E1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Name of exporter’s representative with signing authority, certifying to the above:</w:t>
            </w:r>
          </w:p>
          <w:p w14:paraId="7D08A1AC" w14:textId="5AA3C077" w:rsidR="00686C53" w:rsidRPr="00CF6E20" w:rsidRDefault="00686C53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E20" w:rsidRPr="00CF6E20" w14:paraId="71E2DFCB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0EABD4" w14:textId="77777777" w:rsidR="00512865" w:rsidRPr="00CF6E20" w:rsidRDefault="00B5216F" w:rsidP="000E4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For Use By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Exporting APEC Economy’s Regulatory Authority</w:t>
            </w:r>
          </w:p>
        </w:tc>
      </w:tr>
      <w:tr w:rsidR="00E40F06" w:rsidRPr="00CF6E20" w14:paraId="0D7B3633" w14:textId="77777777" w:rsidTr="002F3851">
        <w:trPr>
          <w:trHeight w:val="931"/>
        </w:trPr>
        <w:tc>
          <w:tcPr>
            <w:tcW w:w="10975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p w14:paraId="7D92496C" w14:textId="77777777" w:rsidR="002F3851" w:rsidRDefault="00E415BA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 w:rsidRPr="00E40F06">
              <w:rPr>
                <w:rFonts w:ascii="Arial" w:hAnsi="Arial" w:cs="Arial"/>
                <w:b/>
                <w:sz w:val="16"/>
                <w:szCs w:val="16"/>
              </w:rPr>
              <w:t>Additional Information from Exporting APEC Economy’s Regulatory Authority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B709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017AA52" w14:textId="77777777" w:rsidR="00686C53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6A596" w14:textId="56EDEFD1" w:rsidR="00686C53" w:rsidRPr="002F3851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and Tobacco Tax and Trade Bureau of the U.S. Department of the Treasury (TTB)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confirms that the exporter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of the wine described in this certificate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holds a proper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permit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or registration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issued by TTB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E79A2" w:rsidRPr="00CF6E20" w14:paraId="7B6F55DF" w14:textId="77777777" w:rsidTr="00902817">
        <w:trPr>
          <w:trHeight w:val="2047"/>
        </w:trPr>
        <w:tc>
          <w:tcPr>
            <w:tcW w:w="45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BD49A" w14:textId="5F170046" w:rsidR="00512865" w:rsidRPr="00CF6E20" w:rsidRDefault="00E415BA" w:rsidP="00F25E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</w:rPr>
              <w:t xml:space="preserve">Signature of authorized official: </w:t>
            </w:r>
          </w:p>
        </w:tc>
        <w:tc>
          <w:tcPr>
            <w:tcW w:w="40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EF8A" w14:textId="0E179D68" w:rsidR="00512865" w:rsidRPr="00CF6E20" w:rsidRDefault="00E415BA" w:rsidP="000E4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</w:rPr>
              <w:t>Date of signature:</w:t>
            </w:r>
          </w:p>
          <w:p w14:paraId="377150B2" w14:textId="77777777" w:rsidR="00E03118" w:rsidRPr="00CF6E20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95FF8" w14:textId="181739DC" w:rsidR="00512865" w:rsidRPr="00CF6E20" w:rsidRDefault="00512865" w:rsidP="00E03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03118">
              <w:rPr>
                <w:rFonts w:ascii="Arial" w:hAnsi="Arial" w:cs="Arial"/>
                <w:b/>
                <w:sz w:val="16"/>
                <w:szCs w:val="16"/>
              </w:rPr>
              <w:t>Expires</w:t>
            </w: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 one year from the stamping date.) </w:t>
            </w:r>
          </w:p>
        </w:tc>
        <w:tc>
          <w:tcPr>
            <w:tcW w:w="24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39671" w14:textId="481131E2" w:rsidR="00512865" w:rsidRPr="00CF6E20" w:rsidRDefault="00E415BA" w:rsidP="00E03118">
            <w:pPr>
              <w:textAlignment w:val="to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A06D0">
              <w:rPr>
                <w:rFonts w:ascii="Arial" w:hAnsi="Arial" w:cs="Arial"/>
                <w:b/>
                <w:sz w:val="20"/>
              </w:rPr>
              <w:t>Official Seal:</w:t>
            </w:r>
          </w:p>
        </w:tc>
      </w:tr>
    </w:tbl>
    <w:p w14:paraId="793E50A2" w14:textId="77777777" w:rsidR="003802F7" w:rsidRPr="00CF6E20" w:rsidRDefault="003802F7" w:rsidP="000E0550">
      <w:pPr>
        <w:rPr>
          <w:rFonts w:ascii="Arial" w:hAnsi="Arial" w:cs="Arial"/>
          <w:i/>
        </w:rPr>
      </w:pPr>
    </w:p>
    <w:sectPr w:rsidR="003802F7" w:rsidRPr="00CF6E20" w:rsidSect="00B44085">
      <w:pgSz w:w="12240" w:h="15840" w:code="1"/>
      <w:pgMar w:top="245" w:right="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2B18" w14:textId="77777777" w:rsidR="003B63BC" w:rsidRDefault="003B63BC" w:rsidP="00877210">
      <w:r>
        <w:separator/>
      </w:r>
    </w:p>
  </w:endnote>
  <w:endnote w:type="continuationSeparator" w:id="0">
    <w:p w14:paraId="378D3CCE" w14:textId="77777777" w:rsidR="003B63BC" w:rsidRDefault="003B63BC" w:rsidP="008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55AA" w14:textId="77777777" w:rsidR="003B63BC" w:rsidRDefault="003B63BC" w:rsidP="00877210">
      <w:r>
        <w:separator/>
      </w:r>
    </w:p>
  </w:footnote>
  <w:footnote w:type="continuationSeparator" w:id="0">
    <w:p w14:paraId="029DCFEA" w14:textId="77777777" w:rsidR="003B63BC" w:rsidRDefault="003B63BC" w:rsidP="0087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C7"/>
    <w:multiLevelType w:val="multilevel"/>
    <w:tmpl w:val="063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A1E"/>
    <w:multiLevelType w:val="hybridMultilevel"/>
    <w:tmpl w:val="BA44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528"/>
    <w:multiLevelType w:val="hybridMultilevel"/>
    <w:tmpl w:val="6056624E"/>
    <w:lvl w:ilvl="0" w:tplc="7C26436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84B"/>
    <w:multiLevelType w:val="hybridMultilevel"/>
    <w:tmpl w:val="BD669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716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6F"/>
    <w:rsid w:val="000051BE"/>
    <w:rsid w:val="00007CBF"/>
    <w:rsid w:val="0001718F"/>
    <w:rsid w:val="00023905"/>
    <w:rsid w:val="00026CA8"/>
    <w:rsid w:val="00041E6F"/>
    <w:rsid w:val="00043F62"/>
    <w:rsid w:val="00047F4C"/>
    <w:rsid w:val="0005171D"/>
    <w:rsid w:val="000809D1"/>
    <w:rsid w:val="00080F9F"/>
    <w:rsid w:val="0008169D"/>
    <w:rsid w:val="00083EE8"/>
    <w:rsid w:val="000B20DA"/>
    <w:rsid w:val="000E0550"/>
    <w:rsid w:val="000E13AE"/>
    <w:rsid w:val="000E4640"/>
    <w:rsid w:val="000F448D"/>
    <w:rsid w:val="001215E0"/>
    <w:rsid w:val="0013069C"/>
    <w:rsid w:val="00136EDA"/>
    <w:rsid w:val="00141FC4"/>
    <w:rsid w:val="00153066"/>
    <w:rsid w:val="00160C2C"/>
    <w:rsid w:val="001744F7"/>
    <w:rsid w:val="00175955"/>
    <w:rsid w:val="00177318"/>
    <w:rsid w:val="00182564"/>
    <w:rsid w:val="001B3EEE"/>
    <w:rsid w:val="001C76AD"/>
    <w:rsid w:val="001D21E5"/>
    <w:rsid w:val="001E6280"/>
    <w:rsid w:val="001F2F1F"/>
    <w:rsid w:val="001F46DE"/>
    <w:rsid w:val="002034B3"/>
    <w:rsid w:val="002060BE"/>
    <w:rsid w:val="00207881"/>
    <w:rsid w:val="00224A1B"/>
    <w:rsid w:val="00232EF2"/>
    <w:rsid w:val="00241B14"/>
    <w:rsid w:val="00242ABB"/>
    <w:rsid w:val="00252892"/>
    <w:rsid w:val="00286622"/>
    <w:rsid w:val="00296A1B"/>
    <w:rsid w:val="002A5603"/>
    <w:rsid w:val="002B4B15"/>
    <w:rsid w:val="002C57C3"/>
    <w:rsid w:val="002C76E5"/>
    <w:rsid w:val="002D0E98"/>
    <w:rsid w:val="002D5A57"/>
    <w:rsid w:val="002E0FA1"/>
    <w:rsid w:val="002E79A2"/>
    <w:rsid w:val="002F3851"/>
    <w:rsid w:val="002F3A9F"/>
    <w:rsid w:val="00317E17"/>
    <w:rsid w:val="00331726"/>
    <w:rsid w:val="003358DF"/>
    <w:rsid w:val="003439DB"/>
    <w:rsid w:val="003449D5"/>
    <w:rsid w:val="00363C2E"/>
    <w:rsid w:val="0036541D"/>
    <w:rsid w:val="003655D3"/>
    <w:rsid w:val="00365940"/>
    <w:rsid w:val="00373CDB"/>
    <w:rsid w:val="003802F7"/>
    <w:rsid w:val="00386803"/>
    <w:rsid w:val="003901E1"/>
    <w:rsid w:val="003A67C8"/>
    <w:rsid w:val="003B503A"/>
    <w:rsid w:val="003B63BC"/>
    <w:rsid w:val="003C5208"/>
    <w:rsid w:val="003C677F"/>
    <w:rsid w:val="003D70DC"/>
    <w:rsid w:val="004139FA"/>
    <w:rsid w:val="00431769"/>
    <w:rsid w:val="0048073D"/>
    <w:rsid w:val="004A6029"/>
    <w:rsid w:val="004B1C7A"/>
    <w:rsid w:val="004B211A"/>
    <w:rsid w:val="004B6672"/>
    <w:rsid w:val="004E237C"/>
    <w:rsid w:val="00501BB1"/>
    <w:rsid w:val="00504E34"/>
    <w:rsid w:val="00512865"/>
    <w:rsid w:val="00524F3B"/>
    <w:rsid w:val="005362D6"/>
    <w:rsid w:val="00537020"/>
    <w:rsid w:val="00543050"/>
    <w:rsid w:val="0056018A"/>
    <w:rsid w:val="00566C17"/>
    <w:rsid w:val="005B7D81"/>
    <w:rsid w:val="005D7928"/>
    <w:rsid w:val="006002A4"/>
    <w:rsid w:val="0060030B"/>
    <w:rsid w:val="00600B16"/>
    <w:rsid w:val="00605F48"/>
    <w:rsid w:val="006162CF"/>
    <w:rsid w:val="006264C1"/>
    <w:rsid w:val="00650CA0"/>
    <w:rsid w:val="00670BCB"/>
    <w:rsid w:val="00686C53"/>
    <w:rsid w:val="00697F04"/>
    <w:rsid w:val="006A4FF6"/>
    <w:rsid w:val="006B1F3C"/>
    <w:rsid w:val="006C31C5"/>
    <w:rsid w:val="006C3EA4"/>
    <w:rsid w:val="006D24C4"/>
    <w:rsid w:val="006D66A2"/>
    <w:rsid w:val="00716D81"/>
    <w:rsid w:val="00721587"/>
    <w:rsid w:val="00732B67"/>
    <w:rsid w:val="00740D3B"/>
    <w:rsid w:val="007548F7"/>
    <w:rsid w:val="00754AD9"/>
    <w:rsid w:val="0077054B"/>
    <w:rsid w:val="00784A1B"/>
    <w:rsid w:val="00794035"/>
    <w:rsid w:val="00795523"/>
    <w:rsid w:val="00797B48"/>
    <w:rsid w:val="007A06D0"/>
    <w:rsid w:val="007A2340"/>
    <w:rsid w:val="007B7115"/>
    <w:rsid w:val="007C4D1E"/>
    <w:rsid w:val="007C65A6"/>
    <w:rsid w:val="007D1524"/>
    <w:rsid w:val="007D2A6C"/>
    <w:rsid w:val="007E171A"/>
    <w:rsid w:val="008259E6"/>
    <w:rsid w:val="00850D04"/>
    <w:rsid w:val="008716A7"/>
    <w:rsid w:val="00873802"/>
    <w:rsid w:val="00875486"/>
    <w:rsid w:val="00877210"/>
    <w:rsid w:val="0088744A"/>
    <w:rsid w:val="008903CB"/>
    <w:rsid w:val="00894D7F"/>
    <w:rsid w:val="008E7EDA"/>
    <w:rsid w:val="008F265E"/>
    <w:rsid w:val="008F353B"/>
    <w:rsid w:val="00902817"/>
    <w:rsid w:val="00902D4F"/>
    <w:rsid w:val="00905E71"/>
    <w:rsid w:val="009231CD"/>
    <w:rsid w:val="009242BA"/>
    <w:rsid w:val="00926ED4"/>
    <w:rsid w:val="00931260"/>
    <w:rsid w:val="0093134D"/>
    <w:rsid w:val="009418F2"/>
    <w:rsid w:val="00942429"/>
    <w:rsid w:val="009513A2"/>
    <w:rsid w:val="00980501"/>
    <w:rsid w:val="00992AFE"/>
    <w:rsid w:val="00992C66"/>
    <w:rsid w:val="009B6087"/>
    <w:rsid w:val="009E09BD"/>
    <w:rsid w:val="009F3C4A"/>
    <w:rsid w:val="00A26880"/>
    <w:rsid w:val="00A53726"/>
    <w:rsid w:val="00A54C49"/>
    <w:rsid w:val="00A5640F"/>
    <w:rsid w:val="00A851FD"/>
    <w:rsid w:val="00A93032"/>
    <w:rsid w:val="00AC34CB"/>
    <w:rsid w:val="00AD6174"/>
    <w:rsid w:val="00AF2462"/>
    <w:rsid w:val="00AF44AE"/>
    <w:rsid w:val="00B06EB8"/>
    <w:rsid w:val="00B11F35"/>
    <w:rsid w:val="00B139DD"/>
    <w:rsid w:val="00B26C21"/>
    <w:rsid w:val="00B32E58"/>
    <w:rsid w:val="00B44085"/>
    <w:rsid w:val="00B5216F"/>
    <w:rsid w:val="00B54592"/>
    <w:rsid w:val="00B6143F"/>
    <w:rsid w:val="00B65FA2"/>
    <w:rsid w:val="00B709BF"/>
    <w:rsid w:val="00B97252"/>
    <w:rsid w:val="00BA2618"/>
    <w:rsid w:val="00BB0CF6"/>
    <w:rsid w:val="00BC1C82"/>
    <w:rsid w:val="00BD12E6"/>
    <w:rsid w:val="00BE0C30"/>
    <w:rsid w:val="00C21984"/>
    <w:rsid w:val="00C24C27"/>
    <w:rsid w:val="00C24DC9"/>
    <w:rsid w:val="00C56265"/>
    <w:rsid w:val="00C74EB3"/>
    <w:rsid w:val="00C8355B"/>
    <w:rsid w:val="00C84A24"/>
    <w:rsid w:val="00C974DF"/>
    <w:rsid w:val="00CC4BF1"/>
    <w:rsid w:val="00CE7C5D"/>
    <w:rsid w:val="00CF6E20"/>
    <w:rsid w:val="00CF77A5"/>
    <w:rsid w:val="00D10534"/>
    <w:rsid w:val="00D148D0"/>
    <w:rsid w:val="00D20765"/>
    <w:rsid w:val="00D23AEC"/>
    <w:rsid w:val="00D271F3"/>
    <w:rsid w:val="00D32BEC"/>
    <w:rsid w:val="00D46ADE"/>
    <w:rsid w:val="00D50D84"/>
    <w:rsid w:val="00D60BAA"/>
    <w:rsid w:val="00D6297A"/>
    <w:rsid w:val="00D82879"/>
    <w:rsid w:val="00DA290B"/>
    <w:rsid w:val="00DB3AEB"/>
    <w:rsid w:val="00DC57B6"/>
    <w:rsid w:val="00DE16C9"/>
    <w:rsid w:val="00E03118"/>
    <w:rsid w:val="00E07D78"/>
    <w:rsid w:val="00E10360"/>
    <w:rsid w:val="00E1099D"/>
    <w:rsid w:val="00E40F06"/>
    <w:rsid w:val="00E415BA"/>
    <w:rsid w:val="00E43D37"/>
    <w:rsid w:val="00E44872"/>
    <w:rsid w:val="00E70C78"/>
    <w:rsid w:val="00EA6243"/>
    <w:rsid w:val="00EA7ACA"/>
    <w:rsid w:val="00EB1AFF"/>
    <w:rsid w:val="00EE2AB8"/>
    <w:rsid w:val="00EE4B0B"/>
    <w:rsid w:val="00EE797B"/>
    <w:rsid w:val="00F06817"/>
    <w:rsid w:val="00F167BE"/>
    <w:rsid w:val="00F25EEC"/>
    <w:rsid w:val="00F616F8"/>
    <w:rsid w:val="00F61840"/>
    <w:rsid w:val="00F746AE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80D5D4"/>
  <w15:docId w15:val="{AEB90E90-C2FC-43AE-AE0F-9FF982D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10"/>
  </w:style>
  <w:style w:type="paragraph" w:styleId="Footer">
    <w:name w:val="footer"/>
    <w:basedOn w:val="Normal"/>
    <w:link w:val="Foot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10"/>
  </w:style>
  <w:style w:type="character" w:styleId="CommentReference">
    <w:name w:val="annotation reference"/>
    <w:basedOn w:val="DefaultParagraphFont"/>
    <w:uiPriority w:val="99"/>
    <w:semiHidden/>
    <w:unhideWhenUsed/>
    <w:rsid w:val="003D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451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d@ttb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4AC9-DBDD-41BD-9D6D-258E5235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ED63D821.dotm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DeVanney, Tim</dc:creator>
  <cp:lastModifiedBy>Ni, Fan Ph.D</cp:lastModifiedBy>
  <cp:revision>2</cp:revision>
  <cp:lastPrinted>2016-08-17T18:12:00Z</cp:lastPrinted>
  <dcterms:created xsi:type="dcterms:W3CDTF">2016-08-18T15:20:00Z</dcterms:created>
  <dcterms:modified xsi:type="dcterms:W3CDTF">2016-08-18T15:20:00Z</dcterms:modified>
</cp:coreProperties>
</file>